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A5" w:rsidRDefault="00E06E67" w:rsidP="00E06E67">
      <w:pPr>
        <w:pStyle w:val="Meno"/>
        <w:rPr>
          <w:rFonts w:asciiTheme="minorHAnsi" w:hAnsiTheme="minorHAnsi" w:cstheme="minorHAnsi"/>
          <w:b/>
          <w:bCs/>
          <w:caps w:val="0"/>
        </w:rPr>
      </w:pPr>
      <w:r w:rsidRPr="00E06E67">
        <w:rPr>
          <w:b/>
          <w:bCs/>
        </w:rPr>
        <w:t xml:space="preserve">AUTEX </w:t>
      </w:r>
      <w:r w:rsidR="002A77C9">
        <w:rPr>
          <w:b/>
          <w:bCs/>
        </w:rPr>
        <w:t>ZIMNÝ OSTREKOVAČ</w:t>
      </w:r>
      <w:r w:rsidR="00255E7A">
        <w:rPr>
          <w:b/>
          <w:bCs/>
        </w:rPr>
        <w:t xml:space="preserve"> -</w:t>
      </w:r>
      <w:r w:rsidR="00890F22">
        <w:rPr>
          <w:b/>
          <w:bCs/>
        </w:rPr>
        <w:t xml:space="preserve"> </w:t>
      </w:r>
      <w:r w:rsidR="00322F31">
        <w:rPr>
          <w:b/>
          <w:bCs/>
        </w:rPr>
        <w:t>3</w:t>
      </w:r>
      <w:r w:rsidR="00255E7A">
        <w:rPr>
          <w:b/>
          <w:bCs/>
        </w:rPr>
        <w:t>0°C</w:t>
      </w:r>
    </w:p>
    <w:p w:rsidR="002B00EC" w:rsidRDefault="002B00EC" w:rsidP="009A7412">
      <w:pPr>
        <w:pStyle w:val="Default"/>
        <w:ind w:left="2124" w:hanging="2124"/>
        <w:jc w:val="both"/>
        <w:rPr>
          <w:b/>
          <w:bCs/>
          <w:color w:val="00B050"/>
        </w:rPr>
      </w:pPr>
    </w:p>
    <w:p w:rsidR="00555AC5" w:rsidRDefault="00555AC5" w:rsidP="009A7412">
      <w:pPr>
        <w:pStyle w:val="Default"/>
        <w:ind w:left="2124" w:hanging="2124"/>
        <w:jc w:val="both"/>
        <w:rPr>
          <w:b/>
          <w:bCs/>
          <w:color w:val="00B050"/>
        </w:rPr>
      </w:pPr>
    </w:p>
    <w:p w:rsidR="00AF69A5" w:rsidRDefault="00AF69A5" w:rsidP="00AF69A5">
      <w:pPr>
        <w:pStyle w:val="Default"/>
        <w:ind w:left="2124" w:hanging="2124"/>
        <w:jc w:val="both"/>
      </w:pPr>
      <w:r w:rsidRPr="008334B2">
        <w:rPr>
          <w:b/>
          <w:bCs/>
          <w:color w:val="0070C0"/>
        </w:rPr>
        <w:t>POPIS:</w:t>
      </w:r>
      <w:r w:rsidRPr="00BE0C53">
        <w:rPr>
          <w:b/>
          <w:bCs/>
          <w:color w:val="00B050"/>
          <w:sz w:val="28"/>
          <w:szCs w:val="28"/>
        </w:rPr>
        <w:tab/>
      </w:r>
      <w:r w:rsidR="00EC0978" w:rsidRPr="00EC0978">
        <w:rPr>
          <w:bCs/>
          <w:color w:val="000000" w:themeColor="text1"/>
        </w:rPr>
        <w:t>Č</w:t>
      </w:r>
      <w:r w:rsidR="00BA3185" w:rsidRPr="00EC0978">
        <w:rPr>
          <w:bCs/>
          <w:color w:val="000000" w:themeColor="text1"/>
        </w:rPr>
        <w:t xml:space="preserve">íra </w:t>
      </w:r>
      <w:r w:rsidR="001028BE">
        <w:rPr>
          <w:bCs/>
          <w:color w:val="000000" w:themeColor="text1"/>
        </w:rPr>
        <w:t xml:space="preserve">modrá </w:t>
      </w:r>
      <w:r w:rsidR="00BA3185" w:rsidRPr="00E06E67">
        <w:rPr>
          <w:bCs/>
        </w:rPr>
        <w:t>kvapalina, charakteristického slabého zápachu</w:t>
      </w:r>
      <w:r w:rsidR="00BA3185" w:rsidRPr="00E06E67">
        <w:t xml:space="preserve"> po etanole</w:t>
      </w:r>
      <w:r w:rsidR="00455E56">
        <w:t>. R</w:t>
      </w:r>
      <w:r>
        <w:t>oztok alkoholu, denaturačných činidiel</w:t>
      </w:r>
      <w:r w:rsidR="00EC0978">
        <w:t>,</w:t>
      </w:r>
      <w:r>
        <w:t> </w:t>
      </w:r>
      <w:r w:rsidR="001028BE">
        <w:t>(podľa platných zákonov o všeobecnej denaturáci</w:t>
      </w:r>
      <w:r w:rsidR="008334B2">
        <w:t>í</w:t>
      </w:r>
      <w:r w:rsidR="001028BE">
        <w:t xml:space="preserve">), </w:t>
      </w:r>
      <w:proofErr w:type="spellStart"/>
      <w:r w:rsidR="001028BE">
        <w:t>glykolu</w:t>
      </w:r>
      <w:proofErr w:type="spellEnd"/>
      <w:r w:rsidR="001028BE">
        <w:t xml:space="preserve">, </w:t>
      </w:r>
      <w:proofErr w:type="spellStart"/>
      <w:r w:rsidR="001028BE">
        <w:t>tenzidu</w:t>
      </w:r>
      <w:proofErr w:type="spellEnd"/>
      <w:r w:rsidR="001028BE">
        <w:t xml:space="preserve">, farbiva a vonnej kompozície. </w:t>
      </w:r>
    </w:p>
    <w:p w:rsidR="001028BE" w:rsidRDefault="001028BE" w:rsidP="00AF69A5">
      <w:pPr>
        <w:pStyle w:val="Default"/>
        <w:ind w:left="2124" w:hanging="2124"/>
        <w:jc w:val="both"/>
        <w:rPr>
          <w:color w:val="00B050"/>
          <w:u w:val="single"/>
        </w:rPr>
      </w:pPr>
    </w:p>
    <w:p w:rsidR="00EC0978" w:rsidRDefault="00AF69A5" w:rsidP="00EC0978">
      <w:pPr>
        <w:tabs>
          <w:tab w:val="left" w:pos="261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>POUŽITIE:</w:t>
      </w:r>
      <w:r w:rsidRPr="008334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334B2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BA3185" w:rsidRPr="008334B2">
        <w:rPr>
          <w:rFonts w:ascii="Times New Roman" w:hAnsi="Times New Roman" w:cs="Times New Roman"/>
          <w:color w:val="0070C0"/>
          <w:sz w:val="24"/>
          <w:szCs w:val="24"/>
        </w:rPr>
        <w:t xml:space="preserve">           </w:t>
      </w:r>
      <w:r w:rsidR="00EC0978" w:rsidRPr="00EC0978">
        <w:rPr>
          <w:rFonts w:ascii="Times New Roman" w:hAnsi="Times New Roman" w:cs="Times New Roman"/>
          <w:color w:val="000000"/>
          <w:sz w:val="24"/>
          <w:szCs w:val="24"/>
        </w:rPr>
        <w:t>Zimná ekologická  kvapalina do ostrekovačov</w:t>
      </w:r>
      <w:r w:rsidR="00EC09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C0978" w:rsidRPr="00EC0978">
        <w:rPr>
          <w:rFonts w:ascii="Times New Roman" w:hAnsi="Times New Roman" w:cs="Times New Roman"/>
          <w:color w:val="000000"/>
          <w:sz w:val="24"/>
          <w:szCs w:val="24"/>
        </w:rPr>
        <w:t>biologicky ľahko odbúrateľná</w:t>
      </w:r>
      <w:r w:rsidR="00EC097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</w:p>
    <w:p w:rsidR="00EC0978" w:rsidRDefault="00EC0978" w:rsidP="00EC0978">
      <w:pPr>
        <w:tabs>
          <w:tab w:val="left" w:pos="261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EC09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0978">
        <w:rPr>
          <w:rFonts w:ascii="Times New Roman" w:hAnsi="Times New Roman" w:cs="Times New Roman"/>
          <w:color w:val="000000"/>
          <w:sz w:val="24"/>
          <w:szCs w:val="24"/>
        </w:rPr>
        <w:t>slúži na odstránenie námrazy zo skiel automobilu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Obsahuje aktívne </w:t>
      </w:r>
    </w:p>
    <w:p w:rsidR="00EC0978" w:rsidRDefault="00EC0978" w:rsidP="00EC0978">
      <w:pPr>
        <w:tabs>
          <w:tab w:val="left" w:pos="261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EC0978">
        <w:rPr>
          <w:rFonts w:ascii="Times New Roman" w:hAnsi="Times New Roman" w:cs="Times New Roman"/>
          <w:color w:val="000000"/>
          <w:sz w:val="24"/>
          <w:szCs w:val="24"/>
        </w:rPr>
        <w:t>ekologické látky s čistiacimi vlastnosťami. Dokonale odstraňuje všetky druhy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3185" w:rsidRDefault="00EC0978" w:rsidP="00EC0978">
      <w:pPr>
        <w:tabs>
          <w:tab w:val="left" w:pos="261"/>
        </w:tabs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EC0978">
        <w:rPr>
          <w:rFonts w:ascii="Times New Roman" w:hAnsi="Times New Roman" w:cs="Times New Roman"/>
          <w:color w:val="000000"/>
          <w:sz w:val="24"/>
          <w:szCs w:val="24"/>
        </w:rPr>
        <w:t xml:space="preserve"> nečistôt zo skla automobilu</w:t>
      </w:r>
      <w:r w:rsidR="001028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0760" w:rsidRDefault="00AF0760" w:rsidP="00AF0760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F0760" w:rsidRPr="008334B2" w:rsidRDefault="00AF0760" w:rsidP="00AF0760">
      <w:pPr>
        <w:spacing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>VÝS</w:t>
      </w:r>
      <w:r w:rsid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>T</w:t>
      </w:r>
      <w:bookmarkStart w:id="0" w:name="_GoBack"/>
      <w:bookmarkEnd w:id="0"/>
      <w:r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RAŽNÉ A BEZPEČNOSTNÉ </w:t>
      </w:r>
    </w:p>
    <w:p w:rsidR="002B00EC" w:rsidRDefault="00AF0760" w:rsidP="00AF0760">
      <w:pPr>
        <w:spacing w:line="240" w:lineRule="auto"/>
        <w:ind w:left="2124" w:hanging="212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OPATRENIA: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Viď., Karta bezpečnostných údajov (AUTEX zimná zmes do ostrekovačov -20°C).</w:t>
      </w:r>
    </w:p>
    <w:p w:rsidR="00AF0760" w:rsidRDefault="00AF0760" w:rsidP="00AF0760">
      <w:pPr>
        <w:spacing w:line="240" w:lineRule="auto"/>
        <w:ind w:left="2124" w:hanging="2124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tbl>
      <w:tblPr>
        <w:tblpPr w:leftFromText="141" w:rightFromText="141" w:vertAnchor="text" w:horzAnchor="margin" w:tblpXSpec="right" w:tblpY="95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70"/>
        <w:gridCol w:w="3709"/>
      </w:tblGrid>
      <w:tr w:rsidR="00BA3FBD" w:rsidRPr="00E06E67" w:rsidTr="00BA3FBD">
        <w:trPr>
          <w:trHeight w:val="13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BD" w:rsidRPr="00E06E67" w:rsidRDefault="00BA3FBD" w:rsidP="00BA3FBD">
            <w:pPr>
              <w:pStyle w:val="Default"/>
              <w:rPr>
                <w:color w:val="306785" w:themeColor="accent1" w:themeShade="BF"/>
                <w:sz w:val="22"/>
                <w:szCs w:val="22"/>
              </w:rPr>
            </w:pPr>
            <w:r w:rsidRPr="00E06E67">
              <w:rPr>
                <w:color w:val="306785" w:themeColor="accent1" w:themeShade="BF"/>
                <w:sz w:val="22"/>
                <w:szCs w:val="22"/>
              </w:rPr>
              <w:t>PARAMETER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BD" w:rsidRPr="00E06E67" w:rsidRDefault="00BA3FBD" w:rsidP="00BA3FBD">
            <w:pPr>
              <w:pStyle w:val="Default"/>
              <w:rPr>
                <w:color w:val="306785" w:themeColor="accent1" w:themeShade="BF"/>
                <w:sz w:val="22"/>
                <w:szCs w:val="22"/>
              </w:rPr>
            </w:pPr>
            <w:r w:rsidRPr="00E06E67">
              <w:rPr>
                <w:color w:val="306785" w:themeColor="accent1" w:themeShade="BF"/>
                <w:sz w:val="22"/>
                <w:szCs w:val="22"/>
              </w:rPr>
              <w:t>ŠPECIFIKÁCIA</w:t>
            </w:r>
          </w:p>
        </w:tc>
      </w:tr>
      <w:tr w:rsidR="00BA3FBD" w:rsidRPr="00E06E67" w:rsidTr="00BA3FBD">
        <w:trPr>
          <w:trHeight w:val="13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BD" w:rsidRPr="00E06E67" w:rsidRDefault="00BA3FBD" w:rsidP="00BA3F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Zápach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BD" w:rsidRPr="00E06E67" w:rsidRDefault="002D2727" w:rsidP="00BA3F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Typický liehový po</w:t>
            </w:r>
            <w:r w:rsidR="00BA3FBD">
              <w:rPr>
                <w:sz w:val="22"/>
                <w:szCs w:val="22"/>
              </w:rPr>
              <w:t xml:space="preserve"> citrusových plodoch</w:t>
            </w:r>
          </w:p>
        </w:tc>
      </w:tr>
      <w:tr w:rsidR="00BA3FBD" w:rsidRPr="00E06E67" w:rsidTr="00BA3FBD">
        <w:trPr>
          <w:trHeight w:val="13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BD" w:rsidRPr="00E06E67" w:rsidRDefault="00BA3FBD" w:rsidP="00BA3F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BD" w:rsidRPr="00E06E67" w:rsidRDefault="00BA3FBD" w:rsidP="00BA3F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</w:t>
            </w:r>
          </w:p>
        </w:tc>
      </w:tr>
      <w:tr w:rsidR="00BA3FBD" w:rsidRPr="00E06E67" w:rsidTr="00BA3FBD">
        <w:trPr>
          <w:trHeight w:val="13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BD" w:rsidRPr="00E06E67" w:rsidRDefault="00BA3FBD" w:rsidP="00BA3F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 tuhnutia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BD" w:rsidRPr="00E06E67" w:rsidRDefault="00BA3FBD" w:rsidP="00455E5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55E5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0°C</w:t>
            </w:r>
          </w:p>
        </w:tc>
      </w:tr>
      <w:tr w:rsidR="00BA3FBD" w:rsidRPr="00E06E67" w:rsidTr="00BA3FBD">
        <w:trPr>
          <w:trHeight w:val="13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BD" w:rsidRPr="00E06E67" w:rsidRDefault="00BA3FBD" w:rsidP="00BA3F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Teplota vzplanutia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BD" w:rsidRPr="00E06E67" w:rsidRDefault="0017141F" w:rsidP="00BA3F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378CD">
              <w:rPr>
                <w:sz w:val="22"/>
                <w:szCs w:val="22"/>
              </w:rPr>
              <w:t xml:space="preserve">Cca </w:t>
            </w:r>
            <w:r>
              <w:rPr>
                <w:sz w:val="22"/>
                <w:szCs w:val="22"/>
              </w:rPr>
              <w:t xml:space="preserve"> </w:t>
            </w:r>
            <w:r w:rsidR="005378CD">
              <w:rPr>
                <w:sz w:val="22"/>
                <w:szCs w:val="22"/>
              </w:rPr>
              <w:t>20</w:t>
            </w:r>
            <w:r w:rsidR="00BA3FBD">
              <w:rPr>
                <w:sz w:val="22"/>
                <w:szCs w:val="22"/>
              </w:rPr>
              <w:t>°C</w:t>
            </w:r>
          </w:p>
        </w:tc>
      </w:tr>
      <w:tr w:rsidR="00BA3FBD" w:rsidRPr="00E06E67" w:rsidTr="00BA3FBD">
        <w:trPr>
          <w:trHeight w:val="135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BD" w:rsidRPr="00E06E67" w:rsidRDefault="00BA3FBD" w:rsidP="00BA3FBD">
            <w:pPr>
              <w:pStyle w:val="Default"/>
              <w:rPr>
                <w:sz w:val="22"/>
                <w:szCs w:val="22"/>
              </w:rPr>
            </w:pPr>
            <w:r w:rsidRPr="00E06E67">
              <w:rPr>
                <w:sz w:val="22"/>
                <w:szCs w:val="22"/>
              </w:rPr>
              <w:t xml:space="preserve">Hustota pri 20 °C 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BD" w:rsidRPr="00E06E67" w:rsidRDefault="001D2E5C" w:rsidP="00D4055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0,91</w:t>
            </w:r>
            <w:r w:rsidR="005378CD">
              <w:rPr>
                <w:sz w:val="22"/>
                <w:szCs w:val="22"/>
              </w:rPr>
              <w:t>- 0,933</w:t>
            </w:r>
            <w:r w:rsidR="00946FC8">
              <w:rPr>
                <w:sz w:val="22"/>
                <w:szCs w:val="22"/>
              </w:rPr>
              <w:t xml:space="preserve"> </w:t>
            </w:r>
            <w:r w:rsidR="00BA3FBD" w:rsidRPr="00E06E67">
              <w:rPr>
                <w:sz w:val="22"/>
                <w:szCs w:val="22"/>
              </w:rPr>
              <w:t xml:space="preserve">g/cm3 </w:t>
            </w:r>
          </w:p>
        </w:tc>
      </w:tr>
      <w:tr w:rsidR="00BA3FBD" w:rsidRPr="00E06E67" w:rsidTr="00BA3FBD">
        <w:trPr>
          <w:trHeight w:val="117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BD" w:rsidRPr="00E06E67" w:rsidRDefault="00BA3FBD" w:rsidP="00BA3FBD">
            <w:pPr>
              <w:pStyle w:val="Default"/>
              <w:rPr>
                <w:sz w:val="22"/>
                <w:szCs w:val="22"/>
              </w:rPr>
            </w:pPr>
            <w:r w:rsidRPr="00E06E67">
              <w:rPr>
                <w:sz w:val="22"/>
                <w:szCs w:val="22"/>
              </w:rPr>
              <w:t>Etanol</w:t>
            </w:r>
            <w:r>
              <w:rPr>
                <w:sz w:val="22"/>
                <w:szCs w:val="22"/>
              </w:rPr>
              <w:t>(všeobecne denaturovaný)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BD" w:rsidRPr="00E06E67" w:rsidRDefault="00946FC8" w:rsidP="00BA3F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 </w:t>
            </w:r>
            <w:r w:rsidR="005378CD">
              <w:rPr>
                <w:sz w:val="22"/>
                <w:szCs w:val="22"/>
              </w:rPr>
              <w:t>47</w:t>
            </w:r>
            <w:r w:rsidR="00BA3FBD" w:rsidRPr="00210C02">
              <w:rPr>
                <w:sz w:val="22"/>
                <w:szCs w:val="22"/>
              </w:rPr>
              <w:t>%</w:t>
            </w:r>
            <w:r w:rsidR="00BA3FBD" w:rsidRPr="00E06E67">
              <w:rPr>
                <w:sz w:val="22"/>
                <w:szCs w:val="22"/>
              </w:rPr>
              <w:t xml:space="preserve">  </w:t>
            </w:r>
            <w:proofErr w:type="spellStart"/>
            <w:r w:rsidR="00BA3FBD" w:rsidRPr="00E06E67">
              <w:rPr>
                <w:sz w:val="22"/>
                <w:szCs w:val="22"/>
              </w:rPr>
              <w:t>obj</w:t>
            </w:r>
            <w:proofErr w:type="spellEnd"/>
            <w:r w:rsidR="00BA3FBD" w:rsidRPr="00E06E67">
              <w:rPr>
                <w:sz w:val="22"/>
                <w:szCs w:val="22"/>
              </w:rPr>
              <w:t>.</w:t>
            </w:r>
          </w:p>
        </w:tc>
      </w:tr>
      <w:tr w:rsidR="00BA3FBD" w:rsidRPr="00E06E67" w:rsidTr="00BA3FBD">
        <w:trPr>
          <w:trHeight w:val="117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BD" w:rsidRPr="00E06E67" w:rsidRDefault="00BA3FBD" w:rsidP="00BA3F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Index lomu pri 20</w:t>
            </w:r>
            <w:r w:rsidRPr="00A14BAA">
              <w:rPr>
                <w:sz w:val="22"/>
                <w:szCs w:val="22"/>
              </w:rPr>
              <w:t>°C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BD" w:rsidRPr="00E06E67" w:rsidRDefault="00BA3FBD" w:rsidP="00BA3F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1,362 – 1,368</w:t>
            </w:r>
          </w:p>
        </w:tc>
      </w:tr>
      <w:tr w:rsidR="00E05952" w:rsidRPr="00E06E67" w:rsidTr="00BA3FBD">
        <w:trPr>
          <w:trHeight w:val="117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52" w:rsidRDefault="00E05952" w:rsidP="00BA3F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Pomer riedenia s vodou 1:1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52" w:rsidRDefault="00434DB4" w:rsidP="00946F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55E56">
              <w:rPr>
                <w:sz w:val="22"/>
                <w:szCs w:val="22"/>
              </w:rPr>
              <w:t>-12 až -15</w:t>
            </w:r>
            <w:r w:rsidR="00E05952">
              <w:rPr>
                <w:sz w:val="22"/>
                <w:szCs w:val="22"/>
              </w:rPr>
              <w:t>°C</w:t>
            </w:r>
          </w:p>
        </w:tc>
      </w:tr>
    </w:tbl>
    <w:p w:rsidR="0049265C" w:rsidRPr="00C95095" w:rsidRDefault="002B00EC" w:rsidP="0049265C">
      <w:pPr>
        <w:tabs>
          <w:tab w:val="left" w:pos="2370"/>
        </w:tabs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9509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  <w:r w:rsidR="00AF69A5"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>VLASTNOSTI:</w:t>
      </w:r>
    </w:p>
    <w:p w:rsidR="00AF69A5" w:rsidRPr="00C95095" w:rsidRDefault="0049265C" w:rsidP="0049265C">
      <w:pPr>
        <w:tabs>
          <w:tab w:val="left" w:pos="2370"/>
        </w:tabs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C95095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</w:p>
    <w:p w:rsidR="0049265C" w:rsidRDefault="0049265C" w:rsidP="00AF69A5">
      <w:pPr>
        <w:ind w:left="2832" w:hanging="2832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49265C" w:rsidRDefault="0049265C" w:rsidP="00AF69A5">
      <w:pPr>
        <w:ind w:left="2832" w:hanging="2832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17141F" w:rsidRDefault="0017141F" w:rsidP="006D07F1">
      <w:pPr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9A7412" w:rsidRDefault="00AF69A5" w:rsidP="006D07F1">
      <w:pPr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</w:p>
    <w:p w:rsidR="0017141F" w:rsidRDefault="0017141F" w:rsidP="006D07F1">
      <w:pPr>
        <w:ind w:left="2832" w:hanging="2832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AF69A5" w:rsidRDefault="00AF69A5" w:rsidP="006D07F1">
      <w:pPr>
        <w:ind w:left="2832" w:hanging="2832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BALENIE:           </w:t>
      </w:r>
      <w:r w:rsidR="00CC2F03"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</w:t>
      </w:r>
      <w:r w:rsidR="006D07F1"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</w:t>
      </w:r>
      <w:r w:rsidR="00CC2F03"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</w:t>
      </w:r>
      <w:r w:rsidR="00BA3FBD"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</w:t>
      </w:r>
      <w:r w:rsidR="00CC2F03"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BA3FBD"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1L, </w:t>
      </w:r>
      <w:r w:rsidR="00EC09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3L, 5L,</w:t>
      </w:r>
      <w:r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Väčšie balenia podľa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požiadavky zákazníka.</w:t>
      </w:r>
    </w:p>
    <w:p w:rsidR="006D07F1" w:rsidRDefault="00CC2F03" w:rsidP="00BA3FBD">
      <w:pPr>
        <w:ind w:left="2832" w:hanging="283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>SKLADOVANIE:</w:t>
      </w:r>
      <w:r w:rsidR="002B00EC"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</w:t>
      </w:r>
      <w:r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 </w:t>
      </w:r>
      <w:r w:rsidR="00BA3FBD"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</w:t>
      </w:r>
      <w:r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AF69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Skladovať v suchých a dobre</w:t>
      </w:r>
      <w:r w:rsidR="00AF69A5"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vetrateľných priestoroch vo</w:t>
      </w:r>
      <w:r w:rsidR="00AF69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zvislej polohe</w:t>
      </w:r>
      <w:r w:rsidR="00BA3F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F69A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Chráňte pred slnečným žiarením. </w:t>
      </w:r>
      <w:r w:rsidR="00AF69A5"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Odporú</w:t>
      </w:r>
      <w:r w:rsidR="009A7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čaná skladovacia te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plota +5 až </w:t>
      </w:r>
      <w:r w:rsidR="009A74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AF69A5"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25°C.</w:t>
      </w:r>
    </w:p>
    <w:p w:rsidR="00376521" w:rsidRDefault="00376521" w:rsidP="00376521">
      <w:pPr>
        <w:ind w:left="2832" w:hanging="283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DOPRAVA:                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 bežných krytých dopravných prostriedkoch.</w:t>
      </w:r>
    </w:p>
    <w:p w:rsidR="00AF69A5" w:rsidRDefault="00AF69A5" w:rsidP="00AF69A5">
      <w:pPr>
        <w:ind w:left="2832" w:hanging="283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ZÁRUČNÁ DOBA:            </w:t>
      </w:r>
      <w:r w:rsidR="002B00EC"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6D07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36 </w:t>
      </w:r>
      <w:r w:rsidRPr="007239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mesiacov od dátumu výroby.</w:t>
      </w:r>
    </w:p>
    <w:p w:rsidR="00AF69A5" w:rsidRPr="009D7B31" w:rsidRDefault="00AF69A5" w:rsidP="00AF69A5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8334B2">
        <w:rPr>
          <w:rFonts w:ascii="Times New Roman" w:hAnsi="Times New Roman" w:cs="Times New Roman"/>
          <w:b/>
          <w:bCs/>
          <w:color w:val="0070C0"/>
          <w:sz w:val="24"/>
          <w:szCs w:val="24"/>
        </w:rPr>
        <w:t>VÝROBCA:</w:t>
      </w:r>
      <w:r w:rsidRPr="008334B2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</w:t>
      </w:r>
      <w:r w:rsidR="002B00EC" w:rsidRPr="008334B2">
        <w:rPr>
          <w:rFonts w:ascii="Times New Roman" w:hAnsi="Times New Roman" w:cs="Times New Roman"/>
          <w:color w:val="0070C0"/>
          <w:sz w:val="24"/>
          <w:szCs w:val="24"/>
        </w:rPr>
        <w:t xml:space="preserve">  </w:t>
      </w:r>
      <w:r w:rsidRPr="008334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F6B12">
        <w:rPr>
          <w:rFonts w:ascii="Times New Roman" w:hAnsi="Times New Roman" w:cs="Times New Roman"/>
          <w:color w:val="000000" w:themeColor="text1"/>
          <w:sz w:val="24"/>
          <w:szCs w:val="24"/>
        </w:rPr>
        <w:t>AUTEX</w:t>
      </w:r>
      <w:r w:rsidRPr="006D0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s.r.o., Kragujevská </w:t>
      </w:r>
      <w:r w:rsidR="00BF6B12">
        <w:rPr>
          <w:rFonts w:ascii="Times New Roman" w:hAnsi="Times New Roman" w:cs="Times New Roman"/>
          <w:color w:val="000000" w:themeColor="text1"/>
          <w:sz w:val="24"/>
          <w:szCs w:val="24"/>
        </w:rPr>
        <w:t>3679/22C</w:t>
      </w:r>
      <w:r w:rsidRPr="006D07F1">
        <w:rPr>
          <w:rFonts w:ascii="Times New Roman" w:hAnsi="Times New Roman" w:cs="Times New Roman"/>
          <w:color w:val="000000" w:themeColor="text1"/>
          <w:sz w:val="24"/>
          <w:szCs w:val="24"/>
        </w:rPr>
        <w:t>, 010 01 Žilina, Slovakia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F69A5" w:rsidRPr="009D7B31" w:rsidSect="009E1BF5">
      <w:headerReference w:type="first" r:id="rId11"/>
      <w:footerReference w:type="first" r:id="rId12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8FC" w:rsidRDefault="00D018FC">
      <w:pPr>
        <w:spacing w:before="0" w:after="0" w:line="240" w:lineRule="auto"/>
      </w:pPr>
      <w:r>
        <w:separator/>
      </w:r>
    </w:p>
  </w:endnote>
  <w:endnote w:type="continuationSeparator" w:id="0">
    <w:p w:rsidR="00D018FC" w:rsidRDefault="00D018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B41" w:rsidRDefault="00BB0B41">
    <w:pPr>
      <w:pStyle w:val="Pta"/>
    </w:pPr>
    <w:r>
      <w:t xml:space="preserve">AUTEX s.r.o., Kragujevská 3679/22C, 010 01 </w:t>
    </w:r>
    <w:r w:rsidR="00BC7CE9">
      <w:t>Žilina, IČO: 36389714, Mobil: 0903 735 214, E-mail: autexhaj@autexsro.sk</w:t>
    </w:r>
  </w:p>
  <w:p w:rsidR="00BC7CE9" w:rsidRDefault="00BC7CE9">
    <w:pPr>
      <w:pStyle w:val="Pta"/>
    </w:pPr>
    <w:r>
      <w:t xml:space="preserve">Prevádzka Háj 207, 039 01 Turčianske Teplice, </w:t>
    </w:r>
    <w:proofErr w:type="spellStart"/>
    <w:r>
      <w:t>www.oleje-autex.sk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8FC" w:rsidRDefault="00D018FC">
      <w:pPr>
        <w:spacing w:before="0" w:after="0" w:line="240" w:lineRule="auto"/>
      </w:pPr>
      <w:r>
        <w:separator/>
      </w:r>
    </w:p>
  </w:footnote>
  <w:footnote w:type="continuationSeparator" w:id="0">
    <w:p w:rsidR="00D018FC" w:rsidRDefault="00D018F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B41" w:rsidRDefault="00BB0B41">
    <w:pPr>
      <w:pStyle w:val="Hlavika"/>
    </w:pPr>
  </w:p>
  <w:p w:rsidR="00BC7CE9" w:rsidRPr="00F0547D" w:rsidRDefault="00BB0B41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06785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 w:rsidR="00F6582E">
      <w:rPr>
        <w:rFonts w:ascii="Arial" w:hAnsi="Arial" w:cs="Arial"/>
        <w:b/>
        <w:bCs/>
        <w:color w:val="306785" w:themeColor="accent1" w:themeShade="BF"/>
        <w:sz w:val="28"/>
        <w:szCs w:val="28"/>
      </w:rPr>
      <w:t>TECHNICKO INFORMAČNÝ LIST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15D8"/>
    <w:multiLevelType w:val="hybridMultilevel"/>
    <w:tmpl w:val="679E87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0B41"/>
    <w:rsid w:val="000334B9"/>
    <w:rsid w:val="0005706B"/>
    <w:rsid w:val="00065229"/>
    <w:rsid w:val="00075998"/>
    <w:rsid w:val="000D0E9D"/>
    <w:rsid w:val="000D1CB8"/>
    <w:rsid w:val="000E4418"/>
    <w:rsid w:val="000F0FD7"/>
    <w:rsid w:val="001028BE"/>
    <w:rsid w:val="0011309B"/>
    <w:rsid w:val="00120CC3"/>
    <w:rsid w:val="001640F0"/>
    <w:rsid w:val="0017141F"/>
    <w:rsid w:val="00172C2D"/>
    <w:rsid w:val="001802FE"/>
    <w:rsid w:val="00182141"/>
    <w:rsid w:val="001B0615"/>
    <w:rsid w:val="001D2E5C"/>
    <w:rsid w:val="00201BCC"/>
    <w:rsid w:val="00204444"/>
    <w:rsid w:val="00210C02"/>
    <w:rsid w:val="002411FF"/>
    <w:rsid w:val="002546A5"/>
    <w:rsid w:val="00255E7A"/>
    <w:rsid w:val="00296FAB"/>
    <w:rsid w:val="002A77C9"/>
    <w:rsid w:val="002B00EC"/>
    <w:rsid w:val="002D2727"/>
    <w:rsid w:val="0030137B"/>
    <w:rsid w:val="0032140B"/>
    <w:rsid w:val="00322F31"/>
    <w:rsid w:val="00323912"/>
    <w:rsid w:val="003450E3"/>
    <w:rsid w:val="00347E03"/>
    <w:rsid w:val="00357FD5"/>
    <w:rsid w:val="00376521"/>
    <w:rsid w:val="003A67AB"/>
    <w:rsid w:val="003B56A2"/>
    <w:rsid w:val="003C0E65"/>
    <w:rsid w:val="004229E6"/>
    <w:rsid w:val="00434DB4"/>
    <w:rsid w:val="00441826"/>
    <w:rsid w:val="00455E56"/>
    <w:rsid w:val="004566CF"/>
    <w:rsid w:val="00462FC6"/>
    <w:rsid w:val="0049265C"/>
    <w:rsid w:val="004E632F"/>
    <w:rsid w:val="004F69AC"/>
    <w:rsid w:val="005018E0"/>
    <w:rsid w:val="00512003"/>
    <w:rsid w:val="005378CD"/>
    <w:rsid w:val="00555AC5"/>
    <w:rsid w:val="00583DF3"/>
    <w:rsid w:val="005D2534"/>
    <w:rsid w:val="005D483C"/>
    <w:rsid w:val="005E33BD"/>
    <w:rsid w:val="006813E2"/>
    <w:rsid w:val="006B3BBF"/>
    <w:rsid w:val="006B6B9A"/>
    <w:rsid w:val="006B7748"/>
    <w:rsid w:val="006B7B18"/>
    <w:rsid w:val="006C6CA2"/>
    <w:rsid w:val="006D07F1"/>
    <w:rsid w:val="006F7739"/>
    <w:rsid w:val="00701EF8"/>
    <w:rsid w:val="00723074"/>
    <w:rsid w:val="0075176C"/>
    <w:rsid w:val="0076785D"/>
    <w:rsid w:val="007906AF"/>
    <w:rsid w:val="007F2B46"/>
    <w:rsid w:val="008007A1"/>
    <w:rsid w:val="00825556"/>
    <w:rsid w:val="008334B2"/>
    <w:rsid w:val="0086048C"/>
    <w:rsid w:val="0087347D"/>
    <w:rsid w:val="00890F22"/>
    <w:rsid w:val="008A27DF"/>
    <w:rsid w:val="008B79D6"/>
    <w:rsid w:val="008C045C"/>
    <w:rsid w:val="008D4CE4"/>
    <w:rsid w:val="008E2FC0"/>
    <w:rsid w:val="0092054C"/>
    <w:rsid w:val="00942580"/>
    <w:rsid w:val="00946FC8"/>
    <w:rsid w:val="0095644C"/>
    <w:rsid w:val="00991B20"/>
    <w:rsid w:val="009A7412"/>
    <w:rsid w:val="009E1BF5"/>
    <w:rsid w:val="009F4824"/>
    <w:rsid w:val="00A211D2"/>
    <w:rsid w:val="00A3437E"/>
    <w:rsid w:val="00A36164"/>
    <w:rsid w:val="00A63A1A"/>
    <w:rsid w:val="00A7036E"/>
    <w:rsid w:val="00AA0995"/>
    <w:rsid w:val="00AA7FDC"/>
    <w:rsid w:val="00AB31B4"/>
    <w:rsid w:val="00AD2584"/>
    <w:rsid w:val="00AE13B7"/>
    <w:rsid w:val="00AE22CF"/>
    <w:rsid w:val="00AE4EA9"/>
    <w:rsid w:val="00AF0760"/>
    <w:rsid w:val="00AF69A5"/>
    <w:rsid w:val="00AF7E38"/>
    <w:rsid w:val="00B0293C"/>
    <w:rsid w:val="00B551E1"/>
    <w:rsid w:val="00B61F6C"/>
    <w:rsid w:val="00B94E0C"/>
    <w:rsid w:val="00BA3185"/>
    <w:rsid w:val="00BA3FBD"/>
    <w:rsid w:val="00BB019F"/>
    <w:rsid w:val="00BB0B41"/>
    <w:rsid w:val="00BC7CE9"/>
    <w:rsid w:val="00BD2BA3"/>
    <w:rsid w:val="00BF6B12"/>
    <w:rsid w:val="00C101D8"/>
    <w:rsid w:val="00C6460E"/>
    <w:rsid w:val="00C92A90"/>
    <w:rsid w:val="00CB4315"/>
    <w:rsid w:val="00CB552F"/>
    <w:rsid w:val="00CC2F03"/>
    <w:rsid w:val="00CE59A9"/>
    <w:rsid w:val="00D006AB"/>
    <w:rsid w:val="00D018FC"/>
    <w:rsid w:val="00D40550"/>
    <w:rsid w:val="00D4703D"/>
    <w:rsid w:val="00DA4FFF"/>
    <w:rsid w:val="00DB49D3"/>
    <w:rsid w:val="00DD47C4"/>
    <w:rsid w:val="00DD4A25"/>
    <w:rsid w:val="00DF5F4F"/>
    <w:rsid w:val="00E05952"/>
    <w:rsid w:val="00E06E67"/>
    <w:rsid w:val="00E26572"/>
    <w:rsid w:val="00E35570"/>
    <w:rsid w:val="00E427FE"/>
    <w:rsid w:val="00E72868"/>
    <w:rsid w:val="00E740E9"/>
    <w:rsid w:val="00E961C5"/>
    <w:rsid w:val="00EA054A"/>
    <w:rsid w:val="00EB2909"/>
    <w:rsid w:val="00EC0978"/>
    <w:rsid w:val="00EE1621"/>
    <w:rsid w:val="00F02036"/>
    <w:rsid w:val="00F0547D"/>
    <w:rsid w:val="00F36664"/>
    <w:rsid w:val="00F448FF"/>
    <w:rsid w:val="00F6582E"/>
    <w:rsid w:val="00F745F0"/>
    <w:rsid w:val="00F80384"/>
    <w:rsid w:val="00FA3C90"/>
    <w:rsid w:val="00FC2456"/>
    <w:rsid w:val="00FC2C2B"/>
    <w:rsid w:val="00FC34E7"/>
    <w:rsid w:val="00FC3BEC"/>
    <w:rsid w:val="00FC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semiHidden="0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8"/>
    <w:lsdException w:name="Date" w:uiPriority="8"/>
    <w:lsdException w:name="Strong" w:semiHidden="0" w:uiPriority="9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1CB8"/>
    <w:rPr>
      <w:kern w:val="20"/>
    </w:rPr>
  </w:style>
  <w:style w:type="paragraph" w:styleId="Nadpis1">
    <w:name w:val="heading 1"/>
    <w:basedOn w:val="Normlny"/>
    <w:next w:val="Normlny"/>
    <w:unhideWhenUsed/>
    <w:qFormat/>
    <w:rsid w:val="000D1CB8"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rsid w:val="000D1CB8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Nadpis3">
    <w:name w:val="heading 3"/>
    <w:basedOn w:val="Normlny"/>
    <w:next w:val="Normlny"/>
    <w:link w:val="Nadpis3Char"/>
    <w:uiPriority w:val="9"/>
    <w:unhideWhenUsed/>
    <w:rsid w:val="000D1C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0D1C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D1C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D1C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D1C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D1C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D1C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rsid w:val="000D1CB8"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0D1CB8"/>
    <w:rPr>
      <w:kern w:val="20"/>
    </w:rPr>
  </w:style>
  <w:style w:type="paragraph" w:customStyle="1" w:styleId="Textivotopisu">
    <w:name w:val="Text životopisu"/>
    <w:basedOn w:val="Normlny"/>
    <w:qFormat/>
    <w:rsid w:val="000D1CB8"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sid w:val="000D1CB8"/>
    <w:rPr>
      <w:color w:val="808080"/>
    </w:rPr>
  </w:style>
  <w:style w:type="table" w:styleId="Mriekatabuky">
    <w:name w:val="Table Grid"/>
    <w:basedOn w:val="Normlnatabuka"/>
    <w:uiPriority w:val="39"/>
    <w:rsid w:val="000D1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Predvolenpsmoodseku"/>
    <w:link w:val="Nadpis3"/>
    <w:uiPriority w:val="9"/>
    <w:rsid w:val="000D1CB8"/>
    <w:rPr>
      <w:rFonts w:asciiTheme="majorHAnsi" w:eastAsiaTheme="majorEastAsia" w:hAnsiTheme="majorHAnsi" w:cstheme="majorBidi"/>
      <w:b/>
      <w:bCs/>
      <w:color w:val="418AB3" w:themeColor="accent1"/>
      <w:kern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D1CB8"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D1CB8"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D1CB8"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D1CB8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D1CB8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D1CB8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rsid w:val="000D1CB8"/>
    <w:tblPr>
      <w:tblInd w:w="0" w:type="dxa"/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rsid w:val="000D1CB8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sid w:val="000D1CB8"/>
    <w:rPr>
      <w:color w:val="418AB3" w:themeColor="accent1"/>
    </w:rPr>
  </w:style>
  <w:style w:type="paragraph" w:customStyle="1" w:styleId="Kontaktninformcie">
    <w:name w:val="Kontaktné informácie"/>
    <w:basedOn w:val="Normlny"/>
    <w:qFormat/>
    <w:rsid w:val="000D1CB8"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rsid w:val="000D1CB8"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0D1CB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1CB8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character" w:customStyle="1" w:styleId="st">
    <w:name w:val="st"/>
    <w:rsid w:val="00C6460E"/>
  </w:style>
  <w:style w:type="paragraph" w:styleId="Odsekzoznamu">
    <w:name w:val="List Paragraph"/>
    <w:basedOn w:val="Normlny"/>
    <w:uiPriority w:val="34"/>
    <w:qFormat/>
    <w:rsid w:val="009A7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semiHidden="0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8"/>
    <w:lsdException w:name="Date" w:uiPriority="8"/>
    <w:lsdException w:name="Strong" w:semiHidden="0" w:uiPriority="9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1CB8"/>
    <w:rPr>
      <w:kern w:val="20"/>
    </w:rPr>
  </w:style>
  <w:style w:type="paragraph" w:styleId="Nadpis1">
    <w:name w:val="heading 1"/>
    <w:basedOn w:val="Normlny"/>
    <w:next w:val="Normlny"/>
    <w:unhideWhenUsed/>
    <w:qFormat/>
    <w:rsid w:val="000D1CB8"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rsid w:val="000D1CB8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Nadpis3">
    <w:name w:val="heading 3"/>
    <w:basedOn w:val="Normlny"/>
    <w:next w:val="Normlny"/>
    <w:link w:val="Nadpis3Char"/>
    <w:uiPriority w:val="9"/>
    <w:unhideWhenUsed/>
    <w:rsid w:val="000D1C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0D1C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D1C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D1C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D1C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D1C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D1C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rsid w:val="000D1CB8"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0D1CB8"/>
    <w:rPr>
      <w:kern w:val="20"/>
    </w:rPr>
  </w:style>
  <w:style w:type="paragraph" w:customStyle="1" w:styleId="Textivotopisu">
    <w:name w:val="Text životopisu"/>
    <w:basedOn w:val="Normlny"/>
    <w:qFormat/>
    <w:rsid w:val="000D1CB8"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sid w:val="000D1CB8"/>
    <w:rPr>
      <w:color w:val="808080"/>
    </w:rPr>
  </w:style>
  <w:style w:type="table" w:styleId="Mriekatabuky">
    <w:name w:val="Table Grid"/>
    <w:basedOn w:val="Normlnatabuka"/>
    <w:uiPriority w:val="39"/>
    <w:rsid w:val="000D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0D1CB8"/>
    <w:rPr>
      <w:rFonts w:asciiTheme="majorHAnsi" w:eastAsiaTheme="majorEastAsia" w:hAnsiTheme="majorHAnsi" w:cstheme="majorBidi"/>
      <w:b/>
      <w:bCs/>
      <w:color w:val="418AB3" w:themeColor="accent1"/>
      <w:kern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D1CB8"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D1CB8"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D1CB8"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D1CB8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D1CB8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D1CB8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rsid w:val="000D1CB8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rsid w:val="000D1CB8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sid w:val="000D1CB8"/>
    <w:rPr>
      <w:color w:val="418AB3" w:themeColor="accent1"/>
    </w:rPr>
  </w:style>
  <w:style w:type="paragraph" w:customStyle="1" w:styleId="Kontaktninformcie">
    <w:name w:val="Kontaktné informácie"/>
    <w:basedOn w:val="Normlny"/>
    <w:qFormat/>
    <w:rsid w:val="000D1CB8"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rsid w:val="000D1CB8"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0D1CB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1CB8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character" w:customStyle="1" w:styleId="st">
    <w:name w:val="st"/>
    <w:rsid w:val="00C6460E"/>
  </w:style>
  <w:style w:type="paragraph" w:styleId="Odsekzoznamu">
    <w:name w:val="List Paragraph"/>
    <w:basedOn w:val="Normlny"/>
    <w:uiPriority w:val="34"/>
    <w:qFormat/>
    <w:rsid w:val="009A7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&#352;trukturovan&#253;%20&#382;ivotopis%20(jednoduch&#253;%20n&#225;vrh).dotx" TargetMode="External"/></Relationship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Štrukturovaný životopis (jednoduchý návrh)</Template>
  <TotalTime>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LIEH  TECHNICKÝ, AROMATIzovaný</dc:creator>
  <cp:keywords>[Webová lokalita]</cp:keywords>
  <cp:lastModifiedBy>Kornel</cp:lastModifiedBy>
  <cp:revision>7</cp:revision>
  <cp:lastPrinted>2020-05-06T09:07:00Z</cp:lastPrinted>
  <dcterms:created xsi:type="dcterms:W3CDTF">2022-08-23T07:06:00Z</dcterms:created>
  <dcterms:modified xsi:type="dcterms:W3CDTF">2022-10-11T03:41:00Z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